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eduna-profile"/>
    <w:p>
      <w:pPr>
        <w:pStyle w:val="Heading1"/>
      </w:pPr>
      <w:r>
        <w:t xml:space="preserve">Ceduna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5,420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3,650          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Ceduna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Ceduna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$51,516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1,781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2024-11-14T23:43:02Z</dcterms:created>
  <dcterms:modified xsi:type="dcterms:W3CDTF">2024-11-14T23:43:02Z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